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DB" w:rsidRDefault="001958D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台南區農業改良場「</w:t>
      </w:r>
      <w:smartTag w:uri="urn:schemas-microsoft-com:office:smarttags" w:element="PersonName">
        <w:r>
          <w:rPr>
            <w:rFonts w:ascii="標楷體" w:eastAsia="標楷體" w:hAnsi="標楷體" w:hint="eastAsia"/>
          </w:rPr>
          <w:t>雲林分場</w:t>
        </w:r>
      </w:smartTag>
      <w:r w:rsidRPr="0099531C">
        <w:rPr>
          <w:rFonts w:ascii="標楷體" w:eastAsia="標楷體" w:hAnsi="標楷體" w:hint="eastAsia"/>
        </w:rPr>
        <w:t>第</w:t>
      </w:r>
      <w:r w:rsidRPr="0099531C">
        <w:rPr>
          <w:rFonts w:ascii="標楷體" w:eastAsia="標楷體" w:hAnsi="標楷體"/>
        </w:rPr>
        <w:t>20</w:t>
      </w:r>
      <w:r w:rsidRPr="0099531C">
        <w:rPr>
          <w:rFonts w:ascii="標楷體" w:eastAsia="標楷體" w:hAnsi="標楷體" w:hint="eastAsia"/>
        </w:rPr>
        <w:t>、</w:t>
      </w:r>
      <w:r w:rsidRPr="0099531C">
        <w:rPr>
          <w:rFonts w:ascii="標楷體" w:eastAsia="標楷體" w:hAnsi="標楷體"/>
        </w:rPr>
        <w:t>21</w:t>
      </w:r>
      <w:r w:rsidRPr="0099531C">
        <w:rPr>
          <w:rFonts w:ascii="標楷體" w:eastAsia="標楷體" w:hAnsi="標楷體" w:hint="eastAsia"/>
        </w:rPr>
        <w:t>棟溫室滴灌工程及淨水設備</w:t>
      </w:r>
      <w:r>
        <w:rPr>
          <w:rFonts w:ascii="標楷體" w:eastAsia="標楷體" w:hAnsi="標楷體" w:hint="eastAsia"/>
        </w:rPr>
        <w:t>」採購案</w:t>
      </w:r>
    </w:p>
    <w:p w:rsidR="001958DB" w:rsidRPr="00E14410" w:rsidRDefault="001958D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</w:t>
      </w:r>
      <w:r>
        <w:rPr>
          <w:rFonts w:ascii="標楷體" w:eastAsia="標楷體" w:hAnsi="標楷體" w:hint="eastAsia"/>
        </w:rPr>
        <w:t>單價分析表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4536"/>
        <w:gridCol w:w="850"/>
        <w:gridCol w:w="709"/>
        <w:gridCol w:w="709"/>
        <w:gridCol w:w="708"/>
      </w:tblGrid>
      <w:tr w:rsidR="001958DB" w:rsidRPr="003D32F5" w:rsidTr="003D32F5">
        <w:tc>
          <w:tcPr>
            <w:tcW w:w="534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品名、規格</w:t>
            </w:r>
          </w:p>
        </w:tc>
        <w:tc>
          <w:tcPr>
            <w:tcW w:w="850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708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金額</w:t>
            </w: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</w:t>
            </w:r>
          </w:p>
        </w:tc>
        <w:tc>
          <w:tcPr>
            <w:tcW w:w="4536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2</w:t>
            </w:r>
            <w:r w:rsidRPr="003D32F5">
              <w:rPr>
                <w:rFonts w:ascii="標楷體" w:eastAsia="標楷體" w:hAnsi="標楷體" w:hint="eastAsia"/>
              </w:rPr>
              <w:t>噸</w:t>
            </w:r>
            <w:r w:rsidRPr="003D32F5">
              <w:rPr>
                <w:rFonts w:ascii="標楷體" w:eastAsia="標楷體" w:hAnsi="標楷體"/>
              </w:rPr>
              <w:t>*1.0 PE</w:t>
            </w:r>
            <w:r w:rsidRPr="003D32F5">
              <w:rPr>
                <w:rFonts w:ascii="標楷體" w:eastAsia="標楷體" w:hAnsi="標楷體" w:hint="eastAsia"/>
              </w:rPr>
              <w:t>桶</w:t>
            </w:r>
          </w:p>
        </w:tc>
        <w:tc>
          <w:tcPr>
            <w:tcW w:w="850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2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2</w:t>
            </w:r>
          </w:p>
        </w:tc>
        <w:tc>
          <w:tcPr>
            <w:tcW w:w="4536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  <w:szCs w:val="24"/>
              </w:rPr>
              <w:t>自動控制器箱</w:t>
            </w:r>
            <w:r w:rsidRPr="003D32F5">
              <w:rPr>
                <w:rFonts w:ascii="標楷體" w:eastAsia="標楷體" w:hAnsi="標楷體"/>
                <w:szCs w:val="24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m"/>
              </w:smartTagPr>
              <w:r w:rsidRPr="003D32F5">
                <w:rPr>
                  <w:rFonts w:ascii="標楷體" w:eastAsia="標楷體" w:hAnsi="標楷體"/>
                  <w:szCs w:val="24"/>
                </w:rPr>
                <w:t>50C</w:t>
              </w:r>
            </w:smartTag>
            <w:r w:rsidRPr="003D32F5">
              <w:rPr>
                <w:rFonts w:ascii="標楷體" w:eastAsia="標楷體" w:hAnsi="標楷體"/>
                <w:szCs w:val="24"/>
              </w:rPr>
              <w:t>M*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m"/>
              </w:smartTagPr>
              <w:r w:rsidRPr="003D32F5">
                <w:rPr>
                  <w:rFonts w:ascii="標楷體" w:eastAsia="標楷體" w:hAnsi="標楷體"/>
                  <w:szCs w:val="24"/>
                </w:rPr>
                <w:t>50C</w:t>
              </w:r>
            </w:smartTag>
            <w:r w:rsidRPr="003D32F5">
              <w:rPr>
                <w:rFonts w:ascii="標楷體" w:eastAsia="標楷體" w:hAnsi="標楷體"/>
                <w:szCs w:val="24"/>
              </w:rPr>
              <w:t>M*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m"/>
              </w:smartTagPr>
              <w:r w:rsidRPr="003D32F5">
                <w:rPr>
                  <w:rFonts w:ascii="標楷體" w:eastAsia="標楷體" w:hAnsi="標楷體"/>
                  <w:szCs w:val="24"/>
                </w:rPr>
                <w:t>18C</w:t>
              </w:r>
            </w:smartTag>
            <w:r w:rsidRPr="003D32F5">
              <w:rPr>
                <w:rFonts w:ascii="標楷體" w:eastAsia="標楷體" w:hAnsi="標楷體"/>
                <w:szCs w:val="24"/>
              </w:rPr>
              <w:t>M)</w:t>
            </w:r>
          </w:p>
        </w:tc>
        <w:tc>
          <w:tcPr>
            <w:tcW w:w="850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3</w:t>
            </w:r>
          </w:p>
        </w:tc>
        <w:tc>
          <w:tcPr>
            <w:tcW w:w="4536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1/2HP</w:t>
            </w:r>
            <w:r w:rsidRPr="003D32F5">
              <w:rPr>
                <w:rFonts w:ascii="標楷體" w:eastAsia="標楷體" w:hAnsi="標楷體" w:hint="eastAsia"/>
              </w:rPr>
              <w:t>電子式加壓馬達</w:t>
            </w:r>
          </w:p>
        </w:tc>
        <w:tc>
          <w:tcPr>
            <w:tcW w:w="850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4</w:t>
            </w:r>
          </w:p>
        </w:tc>
        <w:tc>
          <w:tcPr>
            <w:tcW w:w="4536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1"*3.0 PVC</w:t>
            </w:r>
            <w:r w:rsidRPr="003D32F5">
              <w:rPr>
                <w:rFonts w:ascii="標楷體" w:eastAsia="標楷體" w:hAnsi="標楷體" w:hint="eastAsia"/>
              </w:rPr>
              <w:t>管</w:t>
            </w:r>
          </w:p>
        </w:tc>
        <w:tc>
          <w:tcPr>
            <w:tcW w:w="850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40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支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5</w:t>
            </w:r>
          </w:p>
        </w:tc>
        <w:tc>
          <w:tcPr>
            <w:tcW w:w="4536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1/2*3.0 PVC</w:t>
            </w:r>
            <w:r w:rsidRPr="003D32F5">
              <w:rPr>
                <w:rFonts w:ascii="標楷體" w:eastAsia="標楷體" w:hAnsi="標楷體" w:hint="eastAsia"/>
              </w:rPr>
              <w:t>管</w:t>
            </w:r>
          </w:p>
        </w:tc>
        <w:tc>
          <w:tcPr>
            <w:tcW w:w="850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10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支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6</w:t>
            </w:r>
          </w:p>
        </w:tc>
        <w:tc>
          <w:tcPr>
            <w:tcW w:w="4536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1"*1/2</w:t>
            </w:r>
            <w:r w:rsidRPr="003D32F5">
              <w:rPr>
                <w:rFonts w:ascii="標楷體" w:eastAsia="標楷體" w:hAnsi="標楷體" w:hint="eastAsia"/>
              </w:rPr>
              <w:t>套铜三通</w:t>
            </w:r>
          </w:p>
        </w:tc>
        <w:tc>
          <w:tcPr>
            <w:tcW w:w="850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80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只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7</w:t>
            </w:r>
          </w:p>
        </w:tc>
        <w:tc>
          <w:tcPr>
            <w:tcW w:w="4536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1/2</w:t>
            </w:r>
            <w:r w:rsidRPr="003D32F5">
              <w:rPr>
                <w:rFonts w:ascii="標楷體" w:eastAsia="標楷體" w:hAnsi="標楷體" w:hint="eastAsia"/>
              </w:rPr>
              <w:t>銅凡而</w:t>
            </w:r>
          </w:p>
        </w:tc>
        <w:tc>
          <w:tcPr>
            <w:tcW w:w="850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80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只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8</w:t>
            </w:r>
          </w:p>
        </w:tc>
        <w:tc>
          <w:tcPr>
            <w:tcW w:w="4536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 1/2</w:t>
            </w:r>
            <w:r w:rsidRPr="003D32F5">
              <w:rPr>
                <w:rFonts w:ascii="標楷體" w:eastAsia="標楷體" w:hAnsi="標楷體" w:hint="eastAsia"/>
              </w:rPr>
              <w:t>凡而</w:t>
            </w:r>
          </w:p>
        </w:tc>
        <w:tc>
          <w:tcPr>
            <w:tcW w:w="850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4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只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9</w:t>
            </w:r>
          </w:p>
        </w:tc>
        <w:tc>
          <w:tcPr>
            <w:tcW w:w="4536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滴帶</w:t>
            </w:r>
            <w:r w:rsidRPr="003D32F5">
              <w:rPr>
                <w:rFonts w:ascii="標楷體" w:eastAsia="標楷體" w:hAnsi="標楷體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m"/>
              </w:smartTagPr>
              <w:r w:rsidRPr="003D32F5">
                <w:rPr>
                  <w:rFonts w:ascii="標楷體" w:eastAsia="標楷體" w:hAnsi="標楷體"/>
                </w:rPr>
                <w:t>500M</w:t>
              </w:r>
            </w:smartTag>
            <w:r w:rsidRPr="003D32F5">
              <w:rPr>
                <w:rFonts w:ascii="標楷體" w:eastAsia="標楷體" w:hAnsi="標楷體"/>
              </w:rPr>
              <w:t>)</w:t>
            </w:r>
          </w:p>
        </w:tc>
        <w:tc>
          <w:tcPr>
            <w:tcW w:w="850" w:type="dxa"/>
          </w:tcPr>
          <w:p w:rsidR="001958DB" w:rsidRPr="003D32F5" w:rsidRDefault="001958DB" w:rsidP="0069284A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6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丸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10</w:t>
            </w:r>
          </w:p>
        </w:tc>
        <w:tc>
          <w:tcPr>
            <w:tcW w:w="4536" w:type="dxa"/>
          </w:tcPr>
          <w:p w:rsidR="001958DB" w:rsidRPr="003D32F5" w:rsidRDefault="001958DB" w:rsidP="00F46C38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  <w:szCs w:val="24"/>
              </w:rPr>
              <w:t>原水加壓泵浦</w:t>
            </w:r>
          </w:p>
        </w:tc>
        <w:tc>
          <w:tcPr>
            <w:tcW w:w="850" w:type="dxa"/>
          </w:tcPr>
          <w:p w:rsidR="001958DB" w:rsidRPr="003D32F5" w:rsidRDefault="001958DB" w:rsidP="006613D6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支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11</w:t>
            </w:r>
          </w:p>
        </w:tc>
        <w:tc>
          <w:tcPr>
            <w:tcW w:w="4536" w:type="dxa"/>
          </w:tcPr>
          <w:p w:rsidR="001958DB" w:rsidRPr="003D32F5" w:rsidRDefault="001958DB" w:rsidP="003216A8">
            <w:pPr>
              <w:rPr>
                <w:rFonts w:ascii="標楷體" w:eastAsia="標楷體" w:hAnsi="標楷體"/>
                <w:szCs w:val="24"/>
              </w:rPr>
            </w:pPr>
            <w:r w:rsidRPr="003D32F5">
              <w:rPr>
                <w:rFonts w:ascii="標楷體" w:eastAsia="標楷體" w:hAnsi="標楷體"/>
              </w:rPr>
              <w:t>20</w:t>
            </w:r>
            <w:r w:rsidRPr="003D32F5">
              <w:rPr>
                <w:rFonts w:ascii="標楷體" w:eastAsia="標楷體" w:hAnsi="標楷體" w:hint="eastAsia"/>
              </w:rPr>
              <w:t>吋前置過濾器</w:t>
            </w:r>
          </w:p>
        </w:tc>
        <w:tc>
          <w:tcPr>
            <w:tcW w:w="850" w:type="dxa"/>
          </w:tcPr>
          <w:p w:rsidR="001958DB" w:rsidRPr="003D32F5" w:rsidRDefault="001958DB" w:rsidP="0099531C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只</w:t>
            </w:r>
          </w:p>
        </w:tc>
        <w:tc>
          <w:tcPr>
            <w:tcW w:w="709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BD57E2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650645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12</w:t>
            </w:r>
          </w:p>
        </w:tc>
        <w:tc>
          <w:tcPr>
            <w:tcW w:w="4536" w:type="dxa"/>
          </w:tcPr>
          <w:p w:rsidR="001958DB" w:rsidRPr="003D32F5" w:rsidRDefault="001958DB" w:rsidP="00650645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  <w:szCs w:val="24"/>
              </w:rPr>
              <w:t>全自動錳砂過濾器</w:t>
            </w:r>
          </w:p>
        </w:tc>
        <w:tc>
          <w:tcPr>
            <w:tcW w:w="850" w:type="dxa"/>
          </w:tcPr>
          <w:p w:rsidR="001958DB" w:rsidRPr="003D32F5" w:rsidRDefault="001958DB" w:rsidP="00650645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1958DB" w:rsidRPr="003D32F5" w:rsidRDefault="001958DB" w:rsidP="00650645">
            <w:pPr>
              <w:rPr>
                <w:rFonts w:ascii="標楷體" w:eastAsia="標楷體" w:hAnsi="標楷體"/>
              </w:rPr>
            </w:pPr>
            <w:r w:rsidRPr="003D32F5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709" w:type="dxa"/>
          </w:tcPr>
          <w:p w:rsidR="001958DB" w:rsidRPr="003D32F5" w:rsidRDefault="001958DB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5A7557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3D32F5">
        <w:tc>
          <w:tcPr>
            <w:tcW w:w="534" w:type="dxa"/>
          </w:tcPr>
          <w:p w:rsidR="001958DB" w:rsidRPr="003D32F5" w:rsidRDefault="001958DB" w:rsidP="000F34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4536" w:type="dxa"/>
          </w:tcPr>
          <w:p w:rsidR="001958DB" w:rsidRPr="003D32F5" w:rsidRDefault="001958DB" w:rsidP="000F34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850" w:type="dxa"/>
          </w:tcPr>
          <w:p w:rsidR="001958DB" w:rsidRPr="003D32F5" w:rsidRDefault="001958DB" w:rsidP="000F34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709" w:type="dxa"/>
          </w:tcPr>
          <w:p w:rsidR="001958DB" w:rsidRPr="003D32F5" w:rsidRDefault="001958DB" w:rsidP="000F34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709" w:type="dxa"/>
          </w:tcPr>
          <w:p w:rsidR="001958DB" w:rsidRPr="003D32F5" w:rsidRDefault="001958DB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1958DB" w:rsidRPr="003D32F5" w:rsidRDefault="001958DB" w:rsidP="005A7557">
            <w:pPr>
              <w:rPr>
                <w:rFonts w:ascii="標楷體" w:eastAsia="標楷體" w:hAnsi="標楷體"/>
              </w:rPr>
            </w:pPr>
          </w:p>
        </w:tc>
      </w:tr>
      <w:tr w:rsidR="001958DB" w:rsidRPr="003D32F5" w:rsidTr="00BD2A52">
        <w:tc>
          <w:tcPr>
            <w:tcW w:w="534" w:type="dxa"/>
          </w:tcPr>
          <w:p w:rsidR="001958DB" w:rsidRPr="003D32F5" w:rsidRDefault="001958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7512" w:type="dxa"/>
            <w:gridSpan w:val="5"/>
          </w:tcPr>
          <w:p w:rsidR="001958DB" w:rsidRPr="003D32F5" w:rsidRDefault="001958DB" w:rsidP="005A7557">
            <w:pPr>
              <w:rPr>
                <w:rFonts w:ascii="標楷體" w:eastAsia="標楷體" w:hAnsi="標楷體"/>
              </w:rPr>
            </w:pPr>
          </w:p>
        </w:tc>
      </w:tr>
    </w:tbl>
    <w:p w:rsidR="001958DB" w:rsidRDefault="001958DB" w:rsidP="00C24991">
      <w:pPr>
        <w:tabs>
          <w:tab w:val="left" w:pos="1935"/>
        </w:tabs>
        <w:snapToGrid w:val="0"/>
        <w:spacing w:beforeLines="50" w:afterLines="50"/>
        <w:rPr>
          <w:rFonts w:ascii="標楷體"/>
        </w:rPr>
      </w:pPr>
      <w:r>
        <w:rPr>
          <w:rFonts w:ascii="標楷體" w:hint="eastAsia"/>
        </w:rPr>
        <w:t>報價廠商：</w:t>
      </w:r>
      <w:r>
        <w:rPr>
          <w:rFonts w:ascii="標楷體"/>
        </w:rPr>
        <w:tab/>
      </w:r>
    </w:p>
    <w:p w:rsidR="001958DB" w:rsidRPr="0099531C" w:rsidRDefault="001958DB" w:rsidP="00E14410">
      <w:pPr>
        <w:rPr>
          <w:rFonts w:ascii="標楷體" w:eastAsia="標楷體" w:hAnsi="標楷體"/>
        </w:rPr>
      </w:pPr>
      <w:r>
        <w:rPr>
          <w:rFonts w:ascii="標楷體" w:hint="eastAsia"/>
        </w:rPr>
        <w:t>統一編號：</w:t>
      </w:r>
    </w:p>
    <w:sectPr w:rsidR="001958DB" w:rsidRPr="0099531C" w:rsidSect="00D728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8DB" w:rsidRDefault="001958DB" w:rsidP="00986E16">
      <w:r>
        <w:separator/>
      </w:r>
    </w:p>
  </w:endnote>
  <w:endnote w:type="continuationSeparator" w:id="1">
    <w:p w:rsidR="001958DB" w:rsidRDefault="001958DB" w:rsidP="00986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an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8DB" w:rsidRDefault="001958DB" w:rsidP="00986E16">
      <w:r>
        <w:separator/>
      </w:r>
    </w:p>
  </w:footnote>
  <w:footnote w:type="continuationSeparator" w:id="1">
    <w:p w:rsidR="001958DB" w:rsidRDefault="001958DB" w:rsidP="00986E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CD0"/>
    <w:rsid w:val="000550FB"/>
    <w:rsid w:val="000F34D3"/>
    <w:rsid w:val="001958DB"/>
    <w:rsid w:val="001F521D"/>
    <w:rsid w:val="00286B47"/>
    <w:rsid w:val="002C15C4"/>
    <w:rsid w:val="002C4BB3"/>
    <w:rsid w:val="003216A8"/>
    <w:rsid w:val="00396729"/>
    <w:rsid w:val="003D32F5"/>
    <w:rsid w:val="00410B9E"/>
    <w:rsid w:val="004F1680"/>
    <w:rsid w:val="00562702"/>
    <w:rsid w:val="00577164"/>
    <w:rsid w:val="005A7557"/>
    <w:rsid w:val="006303B6"/>
    <w:rsid w:val="00647BD2"/>
    <w:rsid w:val="00650645"/>
    <w:rsid w:val="006613D6"/>
    <w:rsid w:val="0069284A"/>
    <w:rsid w:val="006A7B95"/>
    <w:rsid w:val="006C0BC6"/>
    <w:rsid w:val="00752D32"/>
    <w:rsid w:val="008031CB"/>
    <w:rsid w:val="008179BA"/>
    <w:rsid w:val="00986E16"/>
    <w:rsid w:val="0099531C"/>
    <w:rsid w:val="009C1BD7"/>
    <w:rsid w:val="009D658D"/>
    <w:rsid w:val="009E6896"/>
    <w:rsid w:val="00A24997"/>
    <w:rsid w:val="00A65D21"/>
    <w:rsid w:val="00AE6DE6"/>
    <w:rsid w:val="00B928BA"/>
    <w:rsid w:val="00BA4CD0"/>
    <w:rsid w:val="00BD2A52"/>
    <w:rsid w:val="00BD57E2"/>
    <w:rsid w:val="00C24991"/>
    <w:rsid w:val="00C67662"/>
    <w:rsid w:val="00D728D4"/>
    <w:rsid w:val="00DC6DA6"/>
    <w:rsid w:val="00DD4EC2"/>
    <w:rsid w:val="00E14410"/>
    <w:rsid w:val="00F46C38"/>
    <w:rsid w:val="00FA40CC"/>
    <w:rsid w:val="00FC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D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4CD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86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6E1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86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6E1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54</Words>
  <Characters>312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雲林分場第20、21棟溫室滴灌工程及淨水設備</dc:title>
  <dc:subject/>
  <dc:creator>陳俊仁</dc:creator>
  <cp:keywords/>
  <dc:description/>
  <cp:lastModifiedBy>user</cp:lastModifiedBy>
  <cp:revision>3</cp:revision>
  <cp:lastPrinted>2014-08-26T00:58:00Z</cp:lastPrinted>
  <dcterms:created xsi:type="dcterms:W3CDTF">2014-08-13T08:11:00Z</dcterms:created>
  <dcterms:modified xsi:type="dcterms:W3CDTF">2014-08-26T01:04:00Z</dcterms:modified>
</cp:coreProperties>
</file>